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E8" w:rsidRDefault="00110AE8" w:rsidP="00E654BA">
      <w:pPr>
        <w:autoSpaceDE w:val="0"/>
        <w:autoSpaceDN w:val="0"/>
        <w:adjustRightInd w:val="0"/>
        <w:snapToGrid w:val="0"/>
        <w:spacing w:line="400" w:lineRule="exact"/>
        <w:jc w:val="left"/>
        <w:rPr>
          <w:rFonts w:ascii="黑体" w:eastAsia="黑体" w:hAnsi="黑体" w:cs="仿宋"/>
          <w:bCs/>
          <w:sz w:val="28"/>
          <w:szCs w:val="28"/>
        </w:rPr>
      </w:pPr>
      <w:bookmarkStart w:id="0" w:name="_GoBack"/>
      <w:bookmarkEnd w:id="0"/>
      <w:r w:rsidRPr="00BB7229">
        <w:rPr>
          <w:rFonts w:ascii="黑体" w:eastAsia="黑体" w:hAnsi="黑体" w:cs="仿宋" w:hint="eastAsia"/>
          <w:bCs/>
          <w:sz w:val="28"/>
          <w:szCs w:val="28"/>
        </w:rPr>
        <w:t>附件2</w:t>
      </w:r>
    </w:p>
    <w:p w:rsidR="00110AE8" w:rsidRDefault="00110AE8" w:rsidP="00110AE8">
      <w:pPr>
        <w:autoSpaceDE w:val="0"/>
        <w:autoSpaceDN w:val="0"/>
        <w:adjustRightInd w:val="0"/>
        <w:snapToGrid w:val="0"/>
        <w:spacing w:line="400" w:lineRule="exact"/>
        <w:ind w:firstLine="570"/>
        <w:jc w:val="left"/>
        <w:rPr>
          <w:rFonts w:ascii="黑体" w:eastAsia="黑体" w:hAnsi="黑体" w:cs="仿宋"/>
          <w:bCs/>
          <w:sz w:val="28"/>
          <w:szCs w:val="28"/>
        </w:rPr>
      </w:pPr>
    </w:p>
    <w:p w:rsidR="00110AE8" w:rsidRDefault="00110AE8" w:rsidP="00110AE8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 w:cs="仿宋"/>
          <w:color w:val="000000"/>
          <w:kern w:val="0"/>
          <w:sz w:val="44"/>
          <w:szCs w:val="44"/>
        </w:rPr>
      </w:pPr>
      <w:r w:rsidRPr="00110AE8"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  <w:t>广东碧桂园职业学院课堂教学质量优秀奖</w:t>
      </w:r>
    </w:p>
    <w:p w:rsidR="00110AE8" w:rsidRPr="008558C3" w:rsidRDefault="00110AE8" w:rsidP="00110AE8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="仿宋" w:cs="仿宋"/>
          <w:color w:val="000000"/>
          <w:kern w:val="0"/>
          <w:szCs w:val="32"/>
        </w:rPr>
      </w:pPr>
      <w:r w:rsidRPr="00110AE8"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  <w:t>推荐汇总表</w:t>
      </w:r>
    </w:p>
    <w:p w:rsidR="00110AE8" w:rsidRPr="008558C3" w:rsidRDefault="00110AE8" w:rsidP="00110AE8">
      <w:pPr>
        <w:jc w:val="center"/>
        <w:rPr>
          <w:rFonts w:ascii="仿宋" w:eastAsia="仿宋" w:hAnsi="仿宋" w:cs="仿宋"/>
          <w:bCs/>
          <w:szCs w:val="32"/>
        </w:rPr>
      </w:pPr>
      <w:r w:rsidRPr="008558C3">
        <w:rPr>
          <w:rFonts w:ascii="仿宋" w:eastAsia="仿宋" w:hAnsi="仿宋" w:cs="仿宋" w:hint="eastAsia"/>
          <w:bCs/>
          <w:color w:val="000000"/>
          <w:kern w:val="0"/>
          <w:szCs w:val="32"/>
        </w:rPr>
        <w:t>（2019-2020学年）</w:t>
      </w:r>
    </w:p>
    <w:tbl>
      <w:tblPr>
        <w:tblW w:w="8379" w:type="dxa"/>
        <w:jc w:val="center"/>
        <w:tblLayout w:type="fixed"/>
        <w:tblLook w:val="04A0" w:firstRow="1" w:lastRow="0" w:firstColumn="1" w:lastColumn="0" w:noHBand="0" w:noVBand="1"/>
      </w:tblPr>
      <w:tblGrid>
        <w:gridCol w:w="1149"/>
        <w:gridCol w:w="1686"/>
        <w:gridCol w:w="1820"/>
        <w:gridCol w:w="1125"/>
        <w:gridCol w:w="2599"/>
      </w:tblGrid>
      <w:tr w:rsidR="00110AE8" w:rsidTr="007F3783">
        <w:trPr>
          <w:trHeight w:val="705"/>
          <w:jc w:val="center"/>
        </w:trPr>
        <w:tc>
          <w:tcPr>
            <w:tcW w:w="8379" w:type="dxa"/>
            <w:gridSpan w:val="5"/>
            <w:noWrap/>
            <w:vAlign w:val="center"/>
          </w:tcPr>
          <w:p w:rsidR="00110AE8" w:rsidRDefault="00110AE8" w:rsidP="007F378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系（部）名称：</w:t>
            </w:r>
          </w:p>
        </w:tc>
      </w:tr>
      <w:tr w:rsidR="00110AE8" w:rsidTr="00511655">
        <w:trPr>
          <w:trHeight w:val="737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综合评分在本单位的排名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是否外聘教师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10AE8" w:rsidTr="00511655">
        <w:trPr>
          <w:trHeight w:val="73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73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73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73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73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73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73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618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65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10AE8" w:rsidTr="00511655">
        <w:trPr>
          <w:trHeight w:val="650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8" w:rsidRDefault="00110AE8" w:rsidP="007F3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10AE8" w:rsidRDefault="00110AE8" w:rsidP="00110AE8">
      <w:pPr>
        <w:widowControl/>
        <w:ind w:firstLineChars="100" w:firstLine="2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110AE8" w:rsidRDefault="00110AE8" w:rsidP="00110AE8">
      <w:pPr>
        <w:widowControl/>
        <w:ind w:firstLineChars="100" w:firstLine="280"/>
        <w:jc w:val="left"/>
        <w:rPr>
          <w:rFonts w:ascii="仿宋" w:eastAsia="仿宋" w:hAnsi="仿宋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教学系（部）主任签名：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日期：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sectPr w:rsidR="00110AE8" w:rsidSect="00D076C9">
      <w:footerReference w:type="even" r:id="rId8"/>
      <w:footerReference w:type="default" r:id="rId9"/>
      <w:footerReference w:type="first" r:id="rId10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DD" w:rsidRDefault="00E55BDD" w:rsidP="00D076C9">
      <w:r>
        <w:separator/>
      </w:r>
    </w:p>
  </w:endnote>
  <w:endnote w:type="continuationSeparator" w:id="0">
    <w:p w:rsidR="00E55BDD" w:rsidRDefault="00E55BDD" w:rsidP="00D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6269D3">
    <w:pPr>
      <w:pStyle w:val="a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-54610</wp:posOffset>
              </wp:positionH>
              <wp:positionV relativeFrom="paragraph">
                <wp:posOffset>0</wp:posOffset>
              </wp:positionV>
              <wp:extent cx="587375" cy="230505"/>
              <wp:effectExtent l="0" t="0" r="5715" b="1714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6C9" w:rsidRDefault="008C37A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54BA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3pt;margin-top:0;width:46.2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" filled="f" stroked="f">
              <v:textbox style="mso-fit-shape-to-text:t" inset="0,0,0,0">
                <w:txbxContent>
                  <w:p w:rsidR="00D076C9" w:rsidRDefault="008C37A0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D076C9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D076C9">
                      <w:rPr>
                        <w:sz w:val="28"/>
                        <w:szCs w:val="28"/>
                      </w:rPr>
                      <w:fldChar w:fldCharType="separate"/>
                    </w:r>
                    <w:r w:rsidR="00E654BA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="00D076C9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6C9" w:rsidRDefault="00D076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6269D3">
    <w:pPr>
      <w:pStyle w:val="a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5128895</wp:posOffset>
              </wp:positionH>
              <wp:positionV relativeFrom="paragraph">
                <wp:posOffset>0</wp:posOffset>
              </wp:positionV>
              <wp:extent cx="587375" cy="230505"/>
              <wp:effectExtent l="0" t="0" r="5715" b="1714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6C9" w:rsidRDefault="008C37A0">
                          <w:pPr>
                            <w:pStyle w:val="a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1655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03.85pt;margin-top:0;width:46.2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" filled="f" stroked="f">
              <v:textbox style="mso-fit-shape-to-text:t" inset="0,0,0,0">
                <w:txbxContent>
                  <w:p w:rsidR="00D076C9" w:rsidRDefault="008C37A0">
                    <w:pPr>
                      <w:pStyle w:val="a8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D076C9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D076C9">
                      <w:rPr>
                        <w:sz w:val="28"/>
                        <w:szCs w:val="28"/>
                      </w:rPr>
                      <w:fldChar w:fldCharType="separate"/>
                    </w:r>
                    <w:r w:rsidR="00511655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="00D076C9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6C9" w:rsidRDefault="00D076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D076C9">
    <w:pPr>
      <w:pStyle w:val="a8"/>
      <w:jc w:val="right"/>
    </w:pPr>
    <w:r>
      <w:fldChar w:fldCharType="begin"/>
    </w:r>
    <w:r w:rsidR="008C37A0">
      <w:instrText xml:space="preserve"> PAGE   \* MERGEFORMAT </w:instrText>
    </w:r>
    <w:r>
      <w:fldChar w:fldCharType="separate"/>
    </w:r>
    <w:r w:rsidR="008C37A0">
      <w:t>- 1 -</w:t>
    </w:r>
    <w:r>
      <w:fldChar w:fldCharType="end"/>
    </w:r>
  </w:p>
  <w:p w:rsidR="00D076C9" w:rsidRDefault="00D076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DD" w:rsidRDefault="00E55BDD" w:rsidP="00D076C9">
      <w:r>
        <w:separator/>
      </w:r>
    </w:p>
  </w:footnote>
  <w:footnote w:type="continuationSeparator" w:id="0">
    <w:p w:rsidR="00E55BDD" w:rsidRDefault="00E55BDD" w:rsidP="00D0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14FEE"/>
    <w:rsid w:val="00022B9C"/>
    <w:rsid w:val="000243BA"/>
    <w:rsid w:val="000274CA"/>
    <w:rsid w:val="00051F70"/>
    <w:rsid w:val="0005771D"/>
    <w:rsid w:val="00062029"/>
    <w:rsid w:val="00065DA8"/>
    <w:rsid w:val="00070124"/>
    <w:rsid w:val="00073A34"/>
    <w:rsid w:val="0007475B"/>
    <w:rsid w:val="00076DAE"/>
    <w:rsid w:val="000821DB"/>
    <w:rsid w:val="00094387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49EC"/>
    <w:rsid w:val="00110AE8"/>
    <w:rsid w:val="00112BB7"/>
    <w:rsid w:val="001226E7"/>
    <w:rsid w:val="0013363F"/>
    <w:rsid w:val="00140550"/>
    <w:rsid w:val="001460E0"/>
    <w:rsid w:val="00146585"/>
    <w:rsid w:val="001600A0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B281A"/>
    <w:rsid w:val="001B6547"/>
    <w:rsid w:val="001B71C6"/>
    <w:rsid w:val="001C2600"/>
    <w:rsid w:val="001C3E9D"/>
    <w:rsid w:val="001C724E"/>
    <w:rsid w:val="001D5B31"/>
    <w:rsid w:val="001E71DA"/>
    <w:rsid w:val="001F4884"/>
    <w:rsid w:val="001F4F31"/>
    <w:rsid w:val="001F5962"/>
    <w:rsid w:val="0021095B"/>
    <w:rsid w:val="00212888"/>
    <w:rsid w:val="00215A50"/>
    <w:rsid w:val="002333E9"/>
    <w:rsid w:val="00235136"/>
    <w:rsid w:val="00236762"/>
    <w:rsid w:val="00241D41"/>
    <w:rsid w:val="00244F5A"/>
    <w:rsid w:val="00261B71"/>
    <w:rsid w:val="00273ED8"/>
    <w:rsid w:val="00293354"/>
    <w:rsid w:val="0029407E"/>
    <w:rsid w:val="002B6FA6"/>
    <w:rsid w:val="002D4277"/>
    <w:rsid w:val="002D493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5D47"/>
    <w:rsid w:val="00353592"/>
    <w:rsid w:val="00357B2B"/>
    <w:rsid w:val="00362E47"/>
    <w:rsid w:val="00374903"/>
    <w:rsid w:val="00386466"/>
    <w:rsid w:val="00390883"/>
    <w:rsid w:val="003B5E8E"/>
    <w:rsid w:val="003C2040"/>
    <w:rsid w:val="003C31F5"/>
    <w:rsid w:val="003D0121"/>
    <w:rsid w:val="003E5740"/>
    <w:rsid w:val="003F2353"/>
    <w:rsid w:val="00410FDB"/>
    <w:rsid w:val="00414272"/>
    <w:rsid w:val="004239FB"/>
    <w:rsid w:val="00435F7E"/>
    <w:rsid w:val="00455DC5"/>
    <w:rsid w:val="004564B1"/>
    <w:rsid w:val="004633E3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6E47"/>
    <w:rsid w:val="00501750"/>
    <w:rsid w:val="00511655"/>
    <w:rsid w:val="005119C6"/>
    <w:rsid w:val="00511AA9"/>
    <w:rsid w:val="00515A67"/>
    <w:rsid w:val="00516806"/>
    <w:rsid w:val="00537F52"/>
    <w:rsid w:val="00543D54"/>
    <w:rsid w:val="0054567A"/>
    <w:rsid w:val="00566A1B"/>
    <w:rsid w:val="0057269F"/>
    <w:rsid w:val="00572BB8"/>
    <w:rsid w:val="0057569B"/>
    <w:rsid w:val="005840FA"/>
    <w:rsid w:val="005933DF"/>
    <w:rsid w:val="00596234"/>
    <w:rsid w:val="005975BB"/>
    <w:rsid w:val="005A580B"/>
    <w:rsid w:val="005C00C5"/>
    <w:rsid w:val="005C1005"/>
    <w:rsid w:val="005D154F"/>
    <w:rsid w:val="005D271C"/>
    <w:rsid w:val="005E31D0"/>
    <w:rsid w:val="005E3EFD"/>
    <w:rsid w:val="005F265C"/>
    <w:rsid w:val="005F35F8"/>
    <w:rsid w:val="005F5CC0"/>
    <w:rsid w:val="00600E5A"/>
    <w:rsid w:val="006269D3"/>
    <w:rsid w:val="00630EA1"/>
    <w:rsid w:val="00631A1F"/>
    <w:rsid w:val="00653EE7"/>
    <w:rsid w:val="00656992"/>
    <w:rsid w:val="00663259"/>
    <w:rsid w:val="00666356"/>
    <w:rsid w:val="00675524"/>
    <w:rsid w:val="00676A72"/>
    <w:rsid w:val="0068173E"/>
    <w:rsid w:val="006A1E6C"/>
    <w:rsid w:val="006B5025"/>
    <w:rsid w:val="006C183B"/>
    <w:rsid w:val="006D0224"/>
    <w:rsid w:val="006E6547"/>
    <w:rsid w:val="006F5FBA"/>
    <w:rsid w:val="006F633B"/>
    <w:rsid w:val="007014BD"/>
    <w:rsid w:val="00703427"/>
    <w:rsid w:val="00703C91"/>
    <w:rsid w:val="0071321F"/>
    <w:rsid w:val="007134EC"/>
    <w:rsid w:val="00716D18"/>
    <w:rsid w:val="00727737"/>
    <w:rsid w:val="007531C8"/>
    <w:rsid w:val="00755444"/>
    <w:rsid w:val="007630F8"/>
    <w:rsid w:val="0076567C"/>
    <w:rsid w:val="00777784"/>
    <w:rsid w:val="00787884"/>
    <w:rsid w:val="007942BC"/>
    <w:rsid w:val="00796C11"/>
    <w:rsid w:val="007A1664"/>
    <w:rsid w:val="007C3F1C"/>
    <w:rsid w:val="007D0E04"/>
    <w:rsid w:val="007D335B"/>
    <w:rsid w:val="007E30D4"/>
    <w:rsid w:val="00803AFE"/>
    <w:rsid w:val="00804469"/>
    <w:rsid w:val="00810E98"/>
    <w:rsid w:val="00811DF5"/>
    <w:rsid w:val="00825FB5"/>
    <w:rsid w:val="0083181B"/>
    <w:rsid w:val="00840142"/>
    <w:rsid w:val="008428B2"/>
    <w:rsid w:val="0086411B"/>
    <w:rsid w:val="00871D67"/>
    <w:rsid w:val="008753C8"/>
    <w:rsid w:val="00876D86"/>
    <w:rsid w:val="00882034"/>
    <w:rsid w:val="00890C9A"/>
    <w:rsid w:val="00897010"/>
    <w:rsid w:val="0089789F"/>
    <w:rsid w:val="008A38AD"/>
    <w:rsid w:val="008A3D8E"/>
    <w:rsid w:val="008C37A0"/>
    <w:rsid w:val="008C4734"/>
    <w:rsid w:val="008D576A"/>
    <w:rsid w:val="008D7443"/>
    <w:rsid w:val="008E0542"/>
    <w:rsid w:val="008E1DF8"/>
    <w:rsid w:val="008F195C"/>
    <w:rsid w:val="00903F41"/>
    <w:rsid w:val="009076F6"/>
    <w:rsid w:val="00925E58"/>
    <w:rsid w:val="00947016"/>
    <w:rsid w:val="00952AFD"/>
    <w:rsid w:val="009550F7"/>
    <w:rsid w:val="00971E71"/>
    <w:rsid w:val="0099234C"/>
    <w:rsid w:val="009933FB"/>
    <w:rsid w:val="00994076"/>
    <w:rsid w:val="009A0080"/>
    <w:rsid w:val="009A601C"/>
    <w:rsid w:val="009B6B1A"/>
    <w:rsid w:val="009D370A"/>
    <w:rsid w:val="009D6169"/>
    <w:rsid w:val="009D6C48"/>
    <w:rsid w:val="009E0DAD"/>
    <w:rsid w:val="009E42F8"/>
    <w:rsid w:val="009F4668"/>
    <w:rsid w:val="00A0417A"/>
    <w:rsid w:val="00A123B4"/>
    <w:rsid w:val="00A24F2E"/>
    <w:rsid w:val="00A33E6D"/>
    <w:rsid w:val="00A34622"/>
    <w:rsid w:val="00A37C37"/>
    <w:rsid w:val="00A542F2"/>
    <w:rsid w:val="00A56DEB"/>
    <w:rsid w:val="00A6506E"/>
    <w:rsid w:val="00A65C24"/>
    <w:rsid w:val="00A74CBC"/>
    <w:rsid w:val="00A75E79"/>
    <w:rsid w:val="00A8623E"/>
    <w:rsid w:val="00A91B60"/>
    <w:rsid w:val="00A97CAF"/>
    <w:rsid w:val="00AB524E"/>
    <w:rsid w:val="00AB7A6A"/>
    <w:rsid w:val="00AC4CD1"/>
    <w:rsid w:val="00AC4EA3"/>
    <w:rsid w:val="00AD05D2"/>
    <w:rsid w:val="00AD1499"/>
    <w:rsid w:val="00AD4161"/>
    <w:rsid w:val="00AE2017"/>
    <w:rsid w:val="00AE498E"/>
    <w:rsid w:val="00AE6255"/>
    <w:rsid w:val="00AF0379"/>
    <w:rsid w:val="00B17E2D"/>
    <w:rsid w:val="00B208DA"/>
    <w:rsid w:val="00B26D74"/>
    <w:rsid w:val="00B32DD6"/>
    <w:rsid w:val="00B52A60"/>
    <w:rsid w:val="00B610EA"/>
    <w:rsid w:val="00B6447A"/>
    <w:rsid w:val="00B67082"/>
    <w:rsid w:val="00B71CE7"/>
    <w:rsid w:val="00B90C57"/>
    <w:rsid w:val="00B91305"/>
    <w:rsid w:val="00BA0BBE"/>
    <w:rsid w:val="00BB0A76"/>
    <w:rsid w:val="00BC3DF5"/>
    <w:rsid w:val="00BD4821"/>
    <w:rsid w:val="00BF52CE"/>
    <w:rsid w:val="00BF681C"/>
    <w:rsid w:val="00C01606"/>
    <w:rsid w:val="00C01C53"/>
    <w:rsid w:val="00C04844"/>
    <w:rsid w:val="00C10600"/>
    <w:rsid w:val="00C13482"/>
    <w:rsid w:val="00C14C89"/>
    <w:rsid w:val="00C37FCA"/>
    <w:rsid w:val="00C50AAD"/>
    <w:rsid w:val="00C63503"/>
    <w:rsid w:val="00C75BCD"/>
    <w:rsid w:val="00C80D1B"/>
    <w:rsid w:val="00C81C48"/>
    <w:rsid w:val="00C92D34"/>
    <w:rsid w:val="00C95474"/>
    <w:rsid w:val="00CA037D"/>
    <w:rsid w:val="00CC47A4"/>
    <w:rsid w:val="00CC58EE"/>
    <w:rsid w:val="00CD0C6A"/>
    <w:rsid w:val="00CE4CAA"/>
    <w:rsid w:val="00CE7281"/>
    <w:rsid w:val="00CF1051"/>
    <w:rsid w:val="00CF16C2"/>
    <w:rsid w:val="00D040AF"/>
    <w:rsid w:val="00D05CE7"/>
    <w:rsid w:val="00D06023"/>
    <w:rsid w:val="00D076C9"/>
    <w:rsid w:val="00D117A4"/>
    <w:rsid w:val="00D215CD"/>
    <w:rsid w:val="00D370E9"/>
    <w:rsid w:val="00D42D9F"/>
    <w:rsid w:val="00D47926"/>
    <w:rsid w:val="00D5680B"/>
    <w:rsid w:val="00D737AF"/>
    <w:rsid w:val="00D760DF"/>
    <w:rsid w:val="00D82110"/>
    <w:rsid w:val="00D84371"/>
    <w:rsid w:val="00D93006"/>
    <w:rsid w:val="00D964D6"/>
    <w:rsid w:val="00DA75E1"/>
    <w:rsid w:val="00DC08B8"/>
    <w:rsid w:val="00DC4D88"/>
    <w:rsid w:val="00DC5F32"/>
    <w:rsid w:val="00DC72C7"/>
    <w:rsid w:val="00DD086C"/>
    <w:rsid w:val="00DD6629"/>
    <w:rsid w:val="00DE1846"/>
    <w:rsid w:val="00DE772C"/>
    <w:rsid w:val="00DF1FAA"/>
    <w:rsid w:val="00E14657"/>
    <w:rsid w:val="00E26367"/>
    <w:rsid w:val="00E327FC"/>
    <w:rsid w:val="00E33B8D"/>
    <w:rsid w:val="00E37919"/>
    <w:rsid w:val="00E42AE7"/>
    <w:rsid w:val="00E43487"/>
    <w:rsid w:val="00E45890"/>
    <w:rsid w:val="00E468A3"/>
    <w:rsid w:val="00E470CE"/>
    <w:rsid w:val="00E55BDD"/>
    <w:rsid w:val="00E56A87"/>
    <w:rsid w:val="00E654BA"/>
    <w:rsid w:val="00E914E7"/>
    <w:rsid w:val="00E93F81"/>
    <w:rsid w:val="00EA102F"/>
    <w:rsid w:val="00EA4E19"/>
    <w:rsid w:val="00EC4F68"/>
    <w:rsid w:val="00ED5A3F"/>
    <w:rsid w:val="00ED7C9F"/>
    <w:rsid w:val="00EE2E6F"/>
    <w:rsid w:val="00EE419A"/>
    <w:rsid w:val="00EE6066"/>
    <w:rsid w:val="00EF3196"/>
    <w:rsid w:val="00EF3B11"/>
    <w:rsid w:val="00EF7ABD"/>
    <w:rsid w:val="00F0232A"/>
    <w:rsid w:val="00F0433B"/>
    <w:rsid w:val="00F05CAC"/>
    <w:rsid w:val="00F162B3"/>
    <w:rsid w:val="00F17856"/>
    <w:rsid w:val="00F326C4"/>
    <w:rsid w:val="00F53ED2"/>
    <w:rsid w:val="00F55D11"/>
    <w:rsid w:val="00F648EE"/>
    <w:rsid w:val="00F70186"/>
    <w:rsid w:val="00F7639F"/>
    <w:rsid w:val="00F83736"/>
    <w:rsid w:val="00F8462E"/>
    <w:rsid w:val="00F91138"/>
    <w:rsid w:val="00F9489F"/>
    <w:rsid w:val="00FA2B2E"/>
    <w:rsid w:val="00FA36C9"/>
    <w:rsid w:val="00FA37F8"/>
    <w:rsid w:val="00FB6CB0"/>
    <w:rsid w:val="00FD2B6C"/>
    <w:rsid w:val="00FD768E"/>
    <w:rsid w:val="00FF28B4"/>
    <w:rsid w:val="619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59F0A60D-F353-41F7-9BC0-686A7DB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C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D07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rsid w:val="00D076C9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76C9"/>
    <w:pPr>
      <w:ind w:firstLine="420"/>
    </w:pPr>
  </w:style>
  <w:style w:type="paragraph" w:styleId="a4">
    <w:name w:val="Date"/>
    <w:basedOn w:val="a"/>
    <w:next w:val="a"/>
    <w:link w:val="a5"/>
    <w:qFormat/>
    <w:rsid w:val="00D076C9"/>
    <w:pPr>
      <w:ind w:leftChars="2500" w:left="100"/>
    </w:pPr>
    <w:rPr>
      <w:lang w:val="zh-CN"/>
    </w:rPr>
  </w:style>
  <w:style w:type="paragraph" w:styleId="a6">
    <w:name w:val="Balloon Text"/>
    <w:basedOn w:val="a"/>
    <w:link w:val="a7"/>
    <w:rsid w:val="00D076C9"/>
    <w:rPr>
      <w:sz w:val="18"/>
      <w:szCs w:val="18"/>
      <w:lang w:val="zh-CN"/>
    </w:rPr>
  </w:style>
  <w:style w:type="paragraph" w:styleId="a8">
    <w:name w:val="footer"/>
    <w:basedOn w:val="a"/>
    <w:link w:val="a9"/>
    <w:uiPriority w:val="99"/>
    <w:rsid w:val="00D0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"/>
    <w:link w:val="ab"/>
    <w:qFormat/>
    <w:rsid w:val="00D0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Normal (Web)"/>
    <w:basedOn w:val="a"/>
    <w:uiPriority w:val="99"/>
    <w:unhideWhenUsed/>
    <w:qFormat/>
    <w:rsid w:val="00D0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rsid w:val="00D076C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076C9"/>
  </w:style>
  <w:style w:type="character" w:styleId="af">
    <w:name w:val="Hyperlink"/>
    <w:uiPriority w:val="99"/>
    <w:unhideWhenUsed/>
    <w:qFormat/>
    <w:rsid w:val="00D076C9"/>
    <w:rPr>
      <w:color w:val="0000FF"/>
      <w:u w:val="single"/>
    </w:rPr>
  </w:style>
  <w:style w:type="character" w:customStyle="1" w:styleId="a9">
    <w:name w:val="页脚 字符"/>
    <w:link w:val="a8"/>
    <w:uiPriority w:val="99"/>
    <w:rsid w:val="00D076C9"/>
    <w:rPr>
      <w:rFonts w:eastAsia="仿宋_GB2312"/>
      <w:kern w:val="2"/>
      <w:sz w:val="18"/>
      <w:szCs w:val="18"/>
    </w:rPr>
  </w:style>
  <w:style w:type="character" w:customStyle="1" w:styleId="a7">
    <w:name w:val="批注框文本 字符"/>
    <w:link w:val="a6"/>
    <w:rsid w:val="00D076C9"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rsid w:val="00D076C9"/>
    <w:rPr>
      <w:rFonts w:eastAsia="仿宋_GB2312"/>
      <w:kern w:val="2"/>
      <w:sz w:val="18"/>
      <w:szCs w:val="18"/>
    </w:rPr>
  </w:style>
  <w:style w:type="character" w:customStyle="1" w:styleId="a5">
    <w:name w:val="日期 字符"/>
    <w:link w:val="a4"/>
    <w:qFormat/>
    <w:rsid w:val="00D076C9"/>
    <w:rPr>
      <w:rFonts w:eastAsia="仿宋_GB2312"/>
      <w:kern w:val="2"/>
      <w:sz w:val="32"/>
      <w:szCs w:val="24"/>
    </w:rPr>
  </w:style>
  <w:style w:type="character" w:customStyle="1" w:styleId="10">
    <w:name w:val="标题 1 字符"/>
    <w:link w:val="1"/>
    <w:qFormat/>
    <w:rsid w:val="00D076C9"/>
    <w:rPr>
      <w:rFonts w:eastAsia="仿宋_GB2312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rsid w:val="00D076C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21">
    <w:name w:val="列出段落2"/>
    <w:basedOn w:val="a"/>
    <w:qFormat/>
    <w:rsid w:val="00D076C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qFormat/>
    <w:rsid w:val="00D0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D076C9"/>
  </w:style>
  <w:style w:type="character" w:customStyle="1" w:styleId="20">
    <w:name w:val="标题 2 字符"/>
    <w:basedOn w:val="a0"/>
    <w:link w:val="2"/>
    <w:qFormat/>
    <w:rsid w:val="00D076C9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DE108-1127-4A5B-90A5-F7198376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蔡茂生</cp:lastModifiedBy>
  <cp:revision>5</cp:revision>
  <cp:lastPrinted>2019-01-14T08:18:00Z</cp:lastPrinted>
  <dcterms:created xsi:type="dcterms:W3CDTF">2020-06-24T00:36:00Z</dcterms:created>
  <dcterms:modified xsi:type="dcterms:W3CDTF">2020-07-03T01:18:00Z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