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E8" w:rsidRDefault="00110AE8" w:rsidP="00110AE8">
      <w:pPr>
        <w:autoSpaceDE w:val="0"/>
        <w:autoSpaceDN w:val="0"/>
        <w:adjustRightInd w:val="0"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附件1</w:t>
      </w:r>
    </w:p>
    <w:p w:rsidR="00110AE8" w:rsidRPr="00110AE8" w:rsidRDefault="00110AE8" w:rsidP="00110AE8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仿宋"/>
          <w:kern w:val="0"/>
          <w:sz w:val="44"/>
          <w:szCs w:val="44"/>
        </w:rPr>
      </w:pPr>
      <w:r w:rsidRPr="00110AE8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课堂教学质量优秀奖名额分配表</w:t>
      </w:r>
    </w:p>
    <w:p w:rsidR="00110AE8" w:rsidRPr="008558C3" w:rsidRDefault="00110AE8" w:rsidP="00110AE8">
      <w:pPr>
        <w:autoSpaceDE w:val="0"/>
        <w:autoSpaceDN w:val="0"/>
        <w:adjustRightInd w:val="0"/>
        <w:jc w:val="center"/>
        <w:rPr>
          <w:rFonts w:ascii="仿宋" w:eastAsia="仿宋" w:hAnsi="仿宋" w:cs="宋体"/>
          <w:bCs/>
          <w:color w:val="000000"/>
          <w:kern w:val="0"/>
          <w:szCs w:val="32"/>
        </w:rPr>
      </w:pPr>
      <w:r w:rsidRPr="008558C3">
        <w:rPr>
          <w:rFonts w:ascii="仿宋" w:eastAsia="仿宋" w:hAnsi="仿宋" w:cs="宋体" w:hint="eastAsia"/>
          <w:bCs/>
          <w:color w:val="000000"/>
          <w:kern w:val="0"/>
          <w:szCs w:val="32"/>
        </w:rPr>
        <w:t>（201</w:t>
      </w:r>
      <w:r w:rsidRPr="008558C3">
        <w:rPr>
          <w:rFonts w:ascii="仿宋" w:eastAsia="仿宋" w:hAnsi="仿宋" w:cs="宋体"/>
          <w:bCs/>
          <w:color w:val="000000"/>
          <w:kern w:val="0"/>
          <w:szCs w:val="32"/>
        </w:rPr>
        <w:t>9</w:t>
      </w:r>
      <w:r w:rsidRPr="008558C3">
        <w:rPr>
          <w:rFonts w:ascii="仿宋" w:eastAsia="仿宋" w:hAnsi="仿宋" w:cs="宋体" w:hint="eastAsia"/>
          <w:bCs/>
          <w:color w:val="000000"/>
          <w:kern w:val="0"/>
          <w:szCs w:val="32"/>
        </w:rPr>
        <w:t>-20</w:t>
      </w:r>
      <w:r w:rsidRPr="008558C3">
        <w:rPr>
          <w:rFonts w:ascii="仿宋" w:eastAsia="仿宋" w:hAnsi="仿宋" w:cs="宋体"/>
          <w:bCs/>
          <w:color w:val="000000"/>
          <w:kern w:val="0"/>
          <w:szCs w:val="32"/>
        </w:rPr>
        <w:t>20</w:t>
      </w:r>
      <w:r w:rsidRPr="008558C3">
        <w:rPr>
          <w:rFonts w:ascii="仿宋" w:eastAsia="仿宋" w:hAnsi="仿宋" w:cs="宋体" w:hint="eastAsia"/>
          <w:bCs/>
          <w:color w:val="000000"/>
          <w:kern w:val="0"/>
          <w:szCs w:val="32"/>
        </w:rPr>
        <w:t>学年）</w:t>
      </w:r>
    </w:p>
    <w:p w:rsidR="00110AE8" w:rsidRDefault="00110AE8" w:rsidP="00110AE8">
      <w:pPr>
        <w:autoSpaceDE w:val="0"/>
        <w:autoSpaceDN w:val="0"/>
        <w:adjustRightInd w:val="0"/>
        <w:jc w:val="left"/>
        <w:rPr>
          <w:rFonts w:ascii="黑体" w:eastAsia="黑体" w:hAnsi="黑体" w:cs="宋体"/>
          <w:b/>
          <w:bCs/>
          <w:color w:val="000000"/>
          <w:kern w:val="0"/>
          <w:sz w:val="22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1417"/>
        <w:gridCol w:w="1560"/>
        <w:gridCol w:w="1134"/>
      </w:tblGrid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教学单位名称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任课教师人数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本学年</w:t>
            </w:r>
          </w:p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上学年剩余名额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本学年实际分配名额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移下学年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名额</w:t>
            </w:r>
          </w:p>
        </w:tc>
      </w:tr>
      <w:tr w:rsidR="00110AE8" w:rsidTr="007F3783">
        <w:trPr>
          <w:trHeight w:hRule="exact" w:val="58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机器人技术系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0.8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智能建造工程系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6.6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</w:t>
            </w:r>
            <w:r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  <w:t>5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园林工程技术专业教学部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0.7</w:t>
            </w:r>
          </w:p>
        </w:tc>
      </w:tr>
      <w:tr w:rsidR="00110AE8" w:rsidTr="007F3783">
        <w:trPr>
          <w:trHeight w:hRule="exact" w:val="600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酒店管理专业教学部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1.8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0.6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物业管理专业教学部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0.4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学前教育专业教学部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0.1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思政课</w:t>
            </w:r>
            <w:proofErr w:type="gramEnd"/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0.4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公共课教学部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0.9</w:t>
            </w:r>
          </w:p>
        </w:tc>
      </w:tr>
      <w:tr w:rsidR="00110AE8" w:rsidTr="007F3783">
        <w:trPr>
          <w:trHeight w:hRule="exact" w:val="62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110AE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0AE8" w:rsidRDefault="00110AE8" w:rsidP="007F378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仿宋"/>
                <w:bCs/>
                <w:color w:val="000000"/>
                <w:kern w:val="0"/>
                <w:sz w:val="24"/>
              </w:rPr>
            </w:pPr>
          </w:p>
        </w:tc>
      </w:tr>
    </w:tbl>
    <w:p w:rsidR="00110AE8" w:rsidRDefault="00110AE8" w:rsidP="00110AE8">
      <w:pPr>
        <w:autoSpaceDE w:val="0"/>
        <w:autoSpaceDN w:val="0"/>
        <w:adjustRightInd w:val="0"/>
        <w:jc w:val="left"/>
        <w:rPr>
          <w:rFonts w:ascii="黑体" w:eastAsia="黑体" w:hAnsi="黑体" w:cs="宋体"/>
          <w:b/>
          <w:bCs/>
          <w:color w:val="000000"/>
          <w:kern w:val="0"/>
          <w:sz w:val="22"/>
        </w:rPr>
      </w:pPr>
    </w:p>
    <w:p w:rsidR="00110AE8" w:rsidRPr="008558C3" w:rsidRDefault="00110AE8" w:rsidP="00110AE8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说明：</w:t>
      </w:r>
    </w:p>
    <w:p w:rsidR="00110AE8" w:rsidRPr="008558C3" w:rsidRDefault="00110AE8" w:rsidP="00110AE8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1.各教学系（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部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）任课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教师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总人数包括课程归口的教师，含校内兼课教师、校外兼课教师以及企业兼职教师；其它公选课的教师归口公共课教学部；</w:t>
      </w:r>
    </w:p>
    <w:p w:rsidR="00110AE8" w:rsidRPr="008558C3" w:rsidRDefault="00110AE8" w:rsidP="00110AE8">
      <w:pPr>
        <w:autoSpaceDE w:val="0"/>
        <w:autoSpaceDN w:val="0"/>
        <w:adjustRightInd w:val="0"/>
        <w:snapToGrid w:val="0"/>
        <w:spacing w:line="4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2.“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8558C3">
        <w:rPr>
          <w:rFonts w:ascii="仿宋" w:eastAsia="仿宋" w:hAnsi="仿宋" w:cs="宋体"/>
          <w:kern w:val="0"/>
          <w:sz w:val="28"/>
          <w:szCs w:val="28"/>
        </w:rPr>
        <w:t>年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名额”按不超过该学年承担课堂教学工作教师数（含课程归口参评教师）的30%比例进行计算。</w:t>
      </w:r>
    </w:p>
    <w:p w:rsidR="008A38AD" w:rsidRPr="00110AE8" w:rsidRDefault="00110AE8" w:rsidP="00012C34">
      <w:pPr>
        <w:autoSpaceDE w:val="0"/>
        <w:autoSpaceDN w:val="0"/>
        <w:adjustRightInd w:val="0"/>
        <w:snapToGrid w:val="0"/>
        <w:spacing w:line="400" w:lineRule="exact"/>
        <w:ind w:firstLine="570"/>
        <w:jc w:val="left"/>
        <w:rPr>
          <w:rFonts w:ascii="方正小标宋简体" w:eastAsia="方正小标宋简体" w:hAnsi="仿宋_GB2312"/>
          <w:bCs/>
          <w:sz w:val="10"/>
          <w:szCs w:val="10"/>
        </w:rPr>
      </w:pP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“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8558C3">
        <w:rPr>
          <w:rFonts w:ascii="仿宋" w:eastAsia="仿宋" w:hAnsi="仿宋" w:cs="宋体"/>
          <w:kern w:val="0"/>
          <w:sz w:val="28"/>
          <w:szCs w:val="28"/>
        </w:rPr>
        <w:t>年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实际</w:t>
      </w:r>
      <w:r w:rsidRPr="008558C3">
        <w:rPr>
          <w:rFonts w:ascii="仿宋" w:eastAsia="仿宋" w:hAnsi="仿宋" w:cs="宋体"/>
          <w:kern w:val="0"/>
          <w:sz w:val="28"/>
          <w:szCs w:val="28"/>
        </w:rPr>
        <w:t>分配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名额”的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计算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方法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为：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将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“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Pr="008558C3">
        <w:rPr>
          <w:rFonts w:ascii="仿宋" w:eastAsia="仿宋" w:hAnsi="仿宋" w:cs="宋体"/>
          <w:kern w:val="0"/>
          <w:sz w:val="28"/>
          <w:szCs w:val="28"/>
        </w:rPr>
        <w:t>年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名额”+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上学年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剩余名额</w:t>
      </w:r>
      <w:r w:rsidRPr="008558C3">
        <w:rPr>
          <w:rFonts w:ascii="仿宋" w:eastAsia="仿宋" w:hAnsi="仿宋" w:cs="宋体" w:hint="eastAsia"/>
          <w:kern w:val="0"/>
          <w:sz w:val="28"/>
          <w:szCs w:val="28"/>
        </w:rPr>
        <w:t>”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后，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对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照评选办法中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的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四舍五不入</w:t>
      </w:r>
      <w:r w:rsidRPr="008558C3">
        <w:rPr>
          <w:rFonts w:ascii="仿宋" w:eastAsia="仿宋" w:hAnsi="仿宋" w:cs="宋体"/>
          <w:color w:val="000000"/>
          <w:kern w:val="0"/>
          <w:sz w:val="28"/>
          <w:szCs w:val="28"/>
        </w:rPr>
        <w:t>取整数</w:t>
      </w:r>
      <w:r w:rsidRPr="00855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，尾数移到下一学年。</w:t>
      </w:r>
      <w:bookmarkStart w:id="0" w:name="_GoBack"/>
      <w:bookmarkEnd w:id="0"/>
      <w:r w:rsidR="00012C34" w:rsidRPr="00110AE8">
        <w:rPr>
          <w:rFonts w:ascii="方正小标宋简体" w:eastAsia="方正小标宋简体" w:hAnsi="仿宋_GB2312"/>
          <w:bCs/>
          <w:sz w:val="10"/>
          <w:szCs w:val="10"/>
        </w:rPr>
        <w:t xml:space="preserve"> </w:t>
      </w:r>
    </w:p>
    <w:sectPr w:rsidR="008A38AD" w:rsidRPr="00110AE8" w:rsidSect="00D076C9">
      <w:footerReference w:type="even" r:id="rId8"/>
      <w:footerReference w:type="default" r:id="rId9"/>
      <w:footerReference w:type="first" r:id="rId10"/>
      <w:pgSz w:w="11907" w:h="16840"/>
      <w:pgMar w:top="1418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9C7" w:rsidRDefault="006349C7" w:rsidP="00D076C9">
      <w:r>
        <w:separator/>
      </w:r>
    </w:p>
  </w:endnote>
  <w:endnote w:type="continuationSeparator" w:id="0">
    <w:p w:rsidR="006349C7" w:rsidRDefault="006349C7" w:rsidP="00D0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-54610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2C3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-4.3pt;margin-top:0;width:46.2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012C34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6269D3">
    <w:pPr>
      <w:pStyle w:val="a8"/>
      <w:jc w:val="righ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5128895</wp:posOffset>
              </wp:positionH>
              <wp:positionV relativeFrom="paragraph">
                <wp:posOffset>0</wp:posOffset>
              </wp:positionV>
              <wp:extent cx="587375" cy="230505"/>
              <wp:effectExtent l="0" t="0" r="5715" b="1714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076C9" w:rsidRDefault="008C37A0">
                          <w:pPr>
                            <w:pStyle w:val="a8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12C34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="00D076C9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03.85pt;margin-top:0;width:46.2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" filled="f" stroked="f">
              <v:textbox style="mso-fit-shape-to-text:t" inset="0,0,0,0">
                <w:txbxContent>
                  <w:p w:rsidR="00D076C9" w:rsidRDefault="008C37A0">
                    <w:pPr>
                      <w:pStyle w:val="a8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D076C9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="00D076C9">
                      <w:rPr>
                        <w:sz w:val="28"/>
                        <w:szCs w:val="28"/>
                      </w:rPr>
                      <w:fldChar w:fldCharType="separate"/>
                    </w:r>
                    <w:r w:rsidR="00012C34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="00D076C9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076C9" w:rsidRDefault="00D076C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C9" w:rsidRDefault="00D076C9">
    <w:pPr>
      <w:pStyle w:val="a8"/>
      <w:jc w:val="right"/>
    </w:pPr>
    <w:r>
      <w:fldChar w:fldCharType="begin"/>
    </w:r>
    <w:r w:rsidR="008C37A0">
      <w:instrText xml:space="preserve"> PAGE   \* MERGEFORMAT </w:instrText>
    </w:r>
    <w:r>
      <w:fldChar w:fldCharType="separate"/>
    </w:r>
    <w:r w:rsidR="008C37A0">
      <w:t>- 1 -</w:t>
    </w:r>
    <w:r>
      <w:fldChar w:fldCharType="end"/>
    </w:r>
  </w:p>
  <w:p w:rsidR="00D076C9" w:rsidRDefault="00D076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9C7" w:rsidRDefault="006349C7" w:rsidP="00D076C9">
      <w:r>
        <w:separator/>
      </w:r>
    </w:p>
  </w:footnote>
  <w:footnote w:type="continuationSeparator" w:id="0">
    <w:p w:rsidR="006349C7" w:rsidRDefault="006349C7" w:rsidP="00D07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20"/>
  <w:evenAndOddHeaders/>
  <w:drawingGridHorizontalSpacing w:val="0"/>
  <w:drawingGridVerticalSpacing w:val="435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M_UUID" w:val="97261fb3-f037-4549-9caa-f9cb5f7cda6c"/>
  </w:docVars>
  <w:rsids>
    <w:rsidRoot w:val="00ED5A3F"/>
    <w:rsid w:val="00002E5E"/>
    <w:rsid w:val="00006DEE"/>
    <w:rsid w:val="00012C34"/>
    <w:rsid w:val="00014FEE"/>
    <w:rsid w:val="00022B9C"/>
    <w:rsid w:val="000243BA"/>
    <w:rsid w:val="000274CA"/>
    <w:rsid w:val="00051F70"/>
    <w:rsid w:val="0005771D"/>
    <w:rsid w:val="00062029"/>
    <w:rsid w:val="00065DA8"/>
    <w:rsid w:val="00070124"/>
    <w:rsid w:val="00073A34"/>
    <w:rsid w:val="0007475B"/>
    <w:rsid w:val="00076DAE"/>
    <w:rsid w:val="000821DB"/>
    <w:rsid w:val="00094387"/>
    <w:rsid w:val="000A323E"/>
    <w:rsid w:val="000A5E18"/>
    <w:rsid w:val="000B6552"/>
    <w:rsid w:val="000C30BB"/>
    <w:rsid w:val="000C6C48"/>
    <w:rsid w:val="000E47AC"/>
    <w:rsid w:val="000F1AE2"/>
    <w:rsid w:val="000F691E"/>
    <w:rsid w:val="001029DB"/>
    <w:rsid w:val="001049EC"/>
    <w:rsid w:val="00110AE8"/>
    <w:rsid w:val="00112BB7"/>
    <w:rsid w:val="001226E7"/>
    <w:rsid w:val="0013363F"/>
    <w:rsid w:val="00140550"/>
    <w:rsid w:val="001460E0"/>
    <w:rsid w:val="00146585"/>
    <w:rsid w:val="001600A0"/>
    <w:rsid w:val="00164DC0"/>
    <w:rsid w:val="00172A27"/>
    <w:rsid w:val="00174E31"/>
    <w:rsid w:val="001768FA"/>
    <w:rsid w:val="001807A5"/>
    <w:rsid w:val="001859D5"/>
    <w:rsid w:val="00186AAD"/>
    <w:rsid w:val="0019287D"/>
    <w:rsid w:val="001949B0"/>
    <w:rsid w:val="001B281A"/>
    <w:rsid w:val="001B6547"/>
    <w:rsid w:val="001B71C6"/>
    <w:rsid w:val="001C2600"/>
    <w:rsid w:val="001C3E9D"/>
    <w:rsid w:val="001C724E"/>
    <w:rsid w:val="001D5B31"/>
    <w:rsid w:val="001F4884"/>
    <w:rsid w:val="001F4F31"/>
    <w:rsid w:val="001F5962"/>
    <w:rsid w:val="0021095B"/>
    <w:rsid w:val="00212888"/>
    <w:rsid w:val="00215A50"/>
    <w:rsid w:val="002333E9"/>
    <w:rsid w:val="00235136"/>
    <w:rsid w:val="00236762"/>
    <w:rsid w:val="00241D41"/>
    <w:rsid w:val="00244F5A"/>
    <w:rsid w:val="00261B71"/>
    <w:rsid w:val="00273ED8"/>
    <w:rsid w:val="00293354"/>
    <w:rsid w:val="0029407E"/>
    <w:rsid w:val="002B6FA6"/>
    <w:rsid w:val="002D4277"/>
    <w:rsid w:val="002D4937"/>
    <w:rsid w:val="002D7F54"/>
    <w:rsid w:val="002E2920"/>
    <w:rsid w:val="002E7A9D"/>
    <w:rsid w:val="002F4012"/>
    <w:rsid w:val="002F4B1A"/>
    <w:rsid w:val="0030333E"/>
    <w:rsid w:val="0030434C"/>
    <w:rsid w:val="003135D5"/>
    <w:rsid w:val="00314B4F"/>
    <w:rsid w:val="00316A73"/>
    <w:rsid w:val="00325022"/>
    <w:rsid w:val="00345D47"/>
    <w:rsid w:val="00353592"/>
    <w:rsid w:val="00357B2B"/>
    <w:rsid w:val="00362E47"/>
    <w:rsid w:val="00374903"/>
    <w:rsid w:val="00386466"/>
    <w:rsid w:val="00390883"/>
    <w:rsid w:val="003B5E8E"/>
    <w:rsid w:val="003C2040"/>
    <w:rsid w:val="003C31F5"/>
    <w:rsid w:val="003D0121"/>
    <w:rsid w:val="003E5740"/>
    <w:rsid w:val="003F2353"/>
    <w:rsid w:val="00410FDB"/>
    <w:rsid w:val="00414272"/>
    <w:rsid w:val="004239FB"/>
    <w:rsid w:val="00435F7E"/>
    <w:rsid w:val="00455DC5"/>
    <w:rsid w:val="004564B1"/>
    <w:rsid w:val="004633E3"/>
    <w:rsid w:val="0047044D"/>
    <w:rsid w:val="00471BC5"/>
    <w:rsid w:val="0047222C"/>
    <w:rsid w:val="00480428"/>
    <w:rsid w:val="004856CB"/>
    <w:rsid w:val="00485A2C"/>
    <w:rsid w:val="004A0A5C"/>
    <w:rsid w:val="004A52B9"/>
    <w:rsid w:val="004A638F"/>
    <w:rsid w:val="004A6BCE"/>
    <w:rsid w:val="004B7DCF"/>
    <w:rsid w:val="004C6AC1"/>
    <w:rsid w:val="004D2260"/>
    <w:rsid w:val="004F6E47"/>
    <w:rsid w:val="00501750"/>
    <w:rsid w:val="005119C6"/>
    <w:rsid w:val="00511AA9"/>
    <w:rsid w:val="00515A67"/>
    <w:rsid w:val="00516806"/>
    <w:rsid w:val="00537F52"/>
    <w:rsid w:val="00543D54"/>
    <w:rsid w:val="0054567A"/>
    <w:rsid w:val="00566A1B"/>
    <w:rsid w:val="0057269F"/>
    <w:rsid w:val="00572BB8"/>
    <w:rsid w:val="0057569B"/>
    <w:rsid w:val="005840FA"/>
    <w:rsid w:val="005933DF"/>
    <w:rsid w:val="00596234"/>
    <w:rsid w:val="005975BB"/>
    <w:rsid w:val="005A580B"/>
    <w:rsid w:val="005C00C5"/>
    <w:rsid w:val="005C1005"/>
    <w:rsid w:val="005D154F"/>
    <w:rsid w:val="005D271C"/>
    <w:rsid w:val="005E31D0"/>
    <w:rsid w:val="005E3EFD"/>
    <w:rsid w:val="005F265C"/>
    <w:rsid w:val="005F35F8"/>
    <w:rsid w:val="005F5CC0"/>
    <w:rsid w:val="00600E5A"/>
    <w:rsid w:val="006269D3"/>
    <w:rsid w:val="00630EA1"/>
    <w:rsid w:val="00631A1F"/>
    <w:rsid w:val="006349C7"/>
    <w:rsid w:val="00647855"/>
    <w:rsid w:val="00653EE7"/>
    <w:rsid w:val="00656992"/>
    <w:rsid w:val="00663259"/>
    <w:rsid w:val="00666356"/>
    <w:rsid w:val="00675524"/>
    <w:rsid w:val="00676A72"/>
    <w:rsid w:val="0068173E"/>
    <w:rsid w:val="006A1E6C"/>
    <w:rsid w:val="006B5025"/>
    <w:rsid w:val="006C183B"/>
    <w:rsid w:val="006D0224"/>
    <w:rsid w:val="006E6547"/>
    <w:rsid w:val="006F5FBA"/>
    <w:rsid w:val="006F633B"/>
    <w:rsid w:val="007014BD"/>
    <w:rsid w:val="00703427"/>
    <w:rsid w:val="00703C91"/>
    <w:rsid w:val="0071321F"/>
    <w:rsid w:val="007134EC"/>
    <w:rsid w:val="00716D18"/>
    <w:rsid w:val="00727737"/>
    <w:rsid w:val="007531C8"/>
    <w:rsid w:val="00755444"/>
    <w:rsid w:val="007630F8"/>
    <w:rsid w:val="0076567C"/>
    <w:rsid w:val="00777784"/>
    <w:rsid w:val="00787884"/>
    <w:rsid w:val="007942BC"/>
    <w:rsid w:val="00796C11"/>
    <w:rsid w:val="007A1664"/>
    <w:rsid w:val="007C3F1C"/>
    <w:rsid w:val="007D0E04"/>
    <w:rsid w:val="007D335B"/>
    <w:rsid w:val="007E30D4"/>
    <w:rsid w:val="00803AFE"/>
    <w:rsid w:val="00804469"/>
    <w:rsid w:val="00810E98"/>
    <w:rsid w:val="00811DF5"/>
    <w:rsid w:val="00825FB5"/>
    <w:rsid w:val="0083181B"/>
    <w:rsid w:val="00840142"/>
    <w:rsid w:val="008428B2"/>
    <w:rsid w:val="0086411B"/>
    <w:rsid w:val="00871D67"/>
    <w:rsid w:val="008753C8"/>
    <w:rsid w:val="00876D86"/>
    <w:rsid w:val="00882034"/>
    <w:rsid w:val="00890C9A"/>
    <w:rsid w:val="00897010"/>
    <w:rsid w:val="0089789F"/>
    <w:rsid w:val="008A38AD"/>
    <w:rsid w:val="008A3D8E"/>
    <w:rsid w:val="008C37A0"/>
    <w:rsid w:val="008C4734"/>
    <w:rsid w:val="008D576A"/>
    <w:rsid w:val="008D7443"/>
    <w:rsid w:val="008E0542"/>
    <w:rsid w:val="008E1DF8"/>
    <w:rsid w:val="008F195C"/>
    <w:rsid w:val="00903F41"/>
    <w:rsid w:val="009076F6"/>
    <w:rsid w:val="00925E58"/>
    <w:rsid w:val="00947016"/>
    <w:rsid w:val="00952AFD"/>
    <w:rsid w:val="009550F7"/>
    <w:rsid w:val="00971E71"/>
    <w:rsid w:val="0099234C"/>
    <w:rsid w:val="009933FB"/>
    <w:rsid w:val="00994076"/>
    <w:rsid w:val="009A0080"/>
    <w:rsid w:val="009A601C"/>
    <w:rsid w:val="009B6B1A"/>
    <w:rsid w:val="009D370A"/>
    <w:rsid w:val="009D6169"/>
    <w:rsid w:val="009D6C48"/>
    <w:rsid w:val="009E0DAD"/>
    <w:rsid w:val="009E42F8"/>
    <w:rsid w:val="009F4668"/>
    <w:rsid w:val="00A0417A"/>
    <w:rsid w:val="00A123B4"/>
    <w:rsid w:val="00A24F2E"/>
    <w:rsid w:val="00A33E6D"/>
    <w:rsid w:val="00A34622"/>
    <w:rsid w:val="00A37C37"/>
    <w:rsid w:val="00A542F2"/>
    <w:rsid w:val="00A56DEB"/>
    <w:rsid w:val="00A6506E"/>
    <w:rsid w:val="00A65C24"/>
    <w:rsid w:val="00A74CBC"/>
    <w:rsid w:val="00A75E79"/>
    <w:rsid w:val="00A8623E"/>
    <w:rsid w:val="00A91B60"/>
    <w:rsid w:val="00A97CAF"/>
    <w:rsid w:val="00AB524E"/>
    <w:rsid w:val="00AB7A6A"/>
    <w:rsid w:val="00AC4CD1"/>
    <w:rsid w:val="00AC4EA3"/>
    <w:rsid w:val="00AD05D2"/>
    <w:rsid w:val="00AD1499"/>
    <w:rsid w:val="00AD4161"/>
    <w:rsid w:val="00AE2017"/>
    <w:rsid w:val="00AE498E"/>
    <w:rsid w:val="00AE6255"/>
    <w:rsid w:val="00AF0379"/>
    <w:rsid w:val="00B17E2D"/>
    <w:rsid w:val="00B208DA"/>
    <w:rsid w:val="00B26D74"/>
    <w:rsid w:val="00B32DD6"/>
    <w:rsid w:val="00B52A60"/>
    <w:rsid w:val="00B610EA"/>
    <w:rsid w:val="00B6447A"/>
    <w:rsid w:val="00B67082"/>
    <w:rsid w:val="00B71CE7"/>
    <w:rsid w:val="00B90C57"/>
    <w:rsid w:val="00B91305"/>
    <w:rsid w:val="00BA0BBE"/>
    <w:rsid w:val="00BB0A76"/>
    <w:rsid w:val="00BC3DF5"/>
    <w:rsid w:val="00BD4821"/>
    <w:rsid w:val="00BF52CE"/>
    <w:rsid w:val="00BF681C"/>
    <w:rsid w:val="00C01606"/>
    <w:rsid w:val="00C01C53"/>
    <w:rsid w:val="00C04844"/>
    <w:rsid w:val="00C10600"/>
    <w:rsid w:val="00C13482"/>
    <w:rsid w:val="00C14C89"/>
    <w:rsid w:val="00C37FCA"/>
    <w:rsid w:val="00C50AAD"/>
    <w:rsid w:val="00C63503"/>
    <w:rsid w:val="00C75BCD"/>
    <w:rsid w:val="00C80D1B"/>
    <w:rsid w:val="00C81C48"/>
    <w:rsid w:val="00C92D34"/>
    <w:rsid w:val="00C95474"/>
    <w:rsid w:val="00CA037D"/>
    <w:rsid w:val="00CC47A4"/>
    <w:rsid w:val="00CC58EE"/>
    <w:rsid w:val="00CD0C6A"/>
    <w:rsid w:val="00CE4CAA"/>
    <w:rsid w:val="00CE7281"/>
    <w:rsid w:val="00CF1051"/>
    <w:rsid w:val="00CF16C2"/>
    <w:rsid w:val="00D040AF"/>
    <w:rsid w:val="00D05CE7"/>
    <w:rsid w:val="00D06023"/>
    <w:rsid w:val="00D076C9"/>
    <w:rsid w:val="00D117A4"/>
    <w:rsid w:val="00D215CD"/>
    <w:rsid w:val="00D370E9"/>
    <w:rsid w:val="00D42D9F"/>
    <w:rsid w:val="00D47926"/>
    <w:rsid w:val="00D5680B"/>
    <w:rsid w:val="00D737AF"/>
    <w:rsid w:val="00D760DF"/>
    <w:rsid w:val="00D82110"/>
    <w:rsid w:val="00D84371"/>
    <w:rsid w:val="00D93006"/>
    <w:rsid w:val="00D964D6"/>
    <w:rsid w:val="00DA75E1"/>
    <w:rsid w:val="00DC08B8"/>
    <w:rsid w:val="00DC4D88"/>
    <w:rsid w:val="00DC5F32"/>
    <w:rsid w:val="00DC72C7"/>
    <w:rsid w:val="00DD086C"/>
    <w:rsid w:val="00DD6629"/>
    <w:rsid w:val="00DE1846"/>
    <w:rsid w:val="00DE772C"/>
    <w:rsid w:val="00DF1FAA"/>
    <w:rsid w:val="00E14657"/>
    <w:rsid w:val="00E26367"/>
    <w:rsid w:val="00E327FC"/>
    <w:rsid w:val="00E33B8D"/>
    <w:rsid w:val="00E37919"/>
    <w:rsid w:val="00E42AE7"/>
    <w:rsid w:val="00E43487"/>
    <w:rsid w:val="00E45890"/>
    <w:rsid w:val="00E468A3"/>
    <w:rsid w:val="00E470CE"/>
    <w:rsid w:val="00E56A87"/>
    <w:rsid w:val="00E914E7"/>
    <w:rsid w:val="00E93F81"/>
    <w:rsid w:val="00EA102F"/>
    <w:rsid w:val="00EA4E19"/>
    <w:rsid w:val="00EC4F68"/>
    <w:rsid w:val="00ED5A3F"/>
    <w:rsid w:val="00ED7C9F"/>
    <w:rsid w:val="00EE2E6F"/>
    <w:rsid w:val="00EE419A"/>
    <w:rsid w:val="00EE6066"/>
    <w:rsid w:val="00EF3196"/>
    <w:rsid w:val="00EF3B11"/>
    <w:rsid w:val="00EF7ABD"/>
    <w:rsid w:val="00F0232A"/>
    <w:rsid w:val="00F0433B"/>
    <w:rsid w:val="00F05CAC"/>
    <w:rsid w:val="00F162B3"/>
    <w:rsid w:val="00F17856"/>
    <w:rsid w:val="00F326C4"/>
    <w:rsid w:val="00F53ED2"/>
    <w:rsid w:val="00F55D11"/>
    <w:rsid w:val="00F648EE"/>
    <w:rsid w:val="00F70186"/>
    <w:rsid w:val="00F7639F"/>
    <w:rsid w:val="00F83736"/>
    <w:rsid w:val="00F8462E"/>
    <w:rsid w:val="00F91138"/>
    <w:rsid w:val="00F9489F"/>
    <w:rsid w:val="00FA2B2E"/>
    <w:rsid w:val="00FA36C9"/>
    <w:rsid w:val="00FA37F8"/>
    <w:rsid w:val="00FB6CB0"/>
    <w:rsid w:val="00FD2B6C"/>
    <w:rsid w:val="00FD768E"/>
    <w:rsid w:val="00FF28B4"/>
    <w:rsid w:val="619C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AC03E78"/>
  <w15:docId w15:val="{59F0A60D-F353-41F7-9BC0-686A7DB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C9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rsid w:val="00D07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qFormat/>
    <w:rsid w:val="00D076C9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D076C9"/>
    <w:pPr>
      <w:ind w:firstLine="420"/>
    </w:pPr>
  </w:style>
  <w:style w:type="paragraph" w:styleId="a4">
    <w:name w:val="Date"/>
    <w:basedOn w:val="a"/>
    <w:next w:val="a"/>
    <w:link w:val="a5"/>
    <w:qFormat/>
    <w:rsid w:val="00D076C9"/>
    <w:pPr>
      <w:ind w:leftChars="2500" w:left="100"/>
    </w:pPr>
    <w:rPr>
      <w:lang w:val="zh-CN"/>
    </w:rPr>
  </w:style>
  <w:style w:type="paragraph" w:styleId="a6">
    <w:name w:val="Balloon Text"/>
    <w:basedOn w:val="a"/>
    <w:link w:val="a7"/>
    <w:rsid w:val="00D076C9"/>
    <w:rPr>
      <w:sz w:val="18"/>
      <w:szCs w:val="18"/>
      <w:lang w:val="zh-CN"/>
    </w:rPr>
  </w:style>
  <w:style w:type="paragraph" w:styleId="a8">
    <w:name w:val="footer"/>
    <w:basedOn w:val="a"/>
    <w:link w:val="a9"/>
    <w:uiPriority w:val="99"/>
    <w:rsid w:val="00D076C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a">
    <w:name w:val="header"/>
    <w:basedOn w:val="a"/>
    <w:link w:val="ab"/>
    <w:qFormat/>
    <w:rsid w:val="00D07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c">
    <w:name w:val="Normal (Web)"/>
    <w:basedOn w:val="a"/>
    <w:uiPriority w:val="99"/>
    <w:unhideWhenUsed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d">
    <w:name w:val="Table Grid"/>
    <w:basedOn w:val="a1"/>
    <w:uiPriority w:val="59"/>
    <w:rsid w:val="00D076C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D076C9"/>
  </w:style>
  <w:style w:type="character" w:styleId="af">
    <w:name w:val="Hyperlink"/>
    <w:uiPriority w:val="99"/>
    <w:unhideWhenUsed/>
    <w:qFormat/>
    <w:rsid w:val="00D076C9"/>
    <w:rPr>
      <w:color w:val="0000FF"/>
      <w:u w:val="single"/>
    </w:rPr>
  </w:style>
  <w:style w:type="character" w:customStyle="1" w:styleId="a9">
    <w:name w:val="页脚 字符"/>
    <w:link w:val="a8"/>
    <w:uiPriority w:val="99"/>
    <w:rsid w:val="00D076C9"/>
    <w:rPr>
      <w:rFonts w:eastAsia="仿宋_GB2312"/>
      <w:kern w:val="2"/>
      <w:sz w:val="18"/>
      <w:szCs w:val="18"/>
    </w:rPr>
  </w:style>
  <w:style w:type="character" w:customStyle="1" w:styleId="a7">
    <w:name w:val="批注框文本 字符"/>
    <w:link w:val="a6"/>
    <w:rsid w:val="00D076C9"/>
    <w:rPr>
      <w:rFonts w:eastAsia="仿宋_GB2312"/>
      <w:kern w:val="2"/>
      <w:sz w:val="18"/>
      <w:szCs w:val="18"/>
    </w:rPr>
  </w:style>
  <w:style w:type="character" w:customStyle="1" w:styleId="ab">
    <w:name w:val="页眉 字符"/>
    <w:link w:val="aa"/>
    <w:rsid w:val="00D076C9"/>
    <w:rPr>
      <w:rFonts w:eastAsia="仿宋_GB2312"/>
      <w:kern w:val="2"/>
      <w:sz w:val="18"/>
      <w:szCs w:val="18"/>
    </w:rPr>
  </w:style>
  <w:style w:type="character" w:customStyle="1" w:styleId="a5">
    <w:name w:val="日期 字符"/>
    <w:link w:val="a4"/>
    <w:qFormat/>
    <w:rsid w:val="00D076C9"/>
    <w:rPr>
      <w:rFonts w:eastAsia="仿宋_GB2312"/>
      <w:kern w:val="2"/>
      <w:sz w:val="32"/>
      <w:szCs w:val="24"/>
    </w:rPr>
  </w:style>
  <w:style w:type="character" w:customStyle="1" w:styleId="10">
    <w:name w:val="标题 1 字符"/>
    <w:link w:val="1"/>
    <w:qFormat/>
    <w:rsid w:val="00D076C9"/>
    <w:rPr>
      <w:rFonts w:eastAsia="仿宋_GB2312"/>
      <w:b/>
      <w:bCs/>
      <w:kern w:val="44"/>
      <w:sz w:val="44"/>
      <w:szCs w:val="44"/>
    </w:rPr>
  </w:style>
  <w:style w:type="paragraph" w:customStyle="1" w:styleId="11">
    <w:name w:val="列出段落1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21">
    <w:name w:val="列出段落2"/>
    <w:basedOn w:val="a"/>
    <w:qFormat/>
    <w:rsid w:val="00D076C9"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/>
      <w:kern w:val="0"/>
      <w:sz w:val="22"/>
      <w:szCs w:val="22"/>
    </w:rPr>
  </w:style>
  <w:style w:type="paragraph" w:customStyle="1" w:styleId="reader-word-layer">
    <w:name w:val="reader-word-layer"/>
    <w:basedOn w:val="a"/>
    <w:qFormat/>
    <w:rsid w:val="00D076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qFormat/>
    <w:rsid w:val="00D076C9"/>
  </w:style>
  <w:style w:type="character" w:customStyle="1" w:styleId="20">
    <w:name w:val="标题 2 字符"/>
    <w:basedOn w:val="a0"/>
    <w:link w:val="2"/>
    <w:qFormat/>
    <w:rsid w:val="00D076C9"/>
    <w:rPr>
      <w:rFonts w:ascii="Arial" w:eastAsia="黑体" w:hAnsi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9&#24180;&#24191;&#19996;&#30887;&#26690;&#22253;&#32844;&#19994;&#23398;&#38498;\&#21457;&#25991;\&#38498;&#25945;&#23383;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71F98-CE7C-4AC5-A60B-937684E9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广东碧桂园职业学院文件</dc:title>
  <dc:creator>xb21cn</dc:creator>
  <cp:lastModifiedBy>蔡茂生</cp:lastModifiedBy>
  <cp:revision>3</cp:revision>
  <cp:lastPrinted>2019-01-14T08:18:00Z</cp:lastPrinted>
  <dcterms:created xsi:type="dcterms:W3CDTF">2020-07-02T08:22:00Z</dcterms:created>
  <dcterms:modified xsi:type="dcterms:W3CDTF">2020-07-02T08:22:00Z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